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9C9C9" w:themeColor="accent3" w:themeTint="99"/>
  <w:body>
    <w:p w:rsidR="00AF4744" w:rsidRPr="00AF4744" w:rsidRDefault="00AF4744" w:rsidP="00AF4744">
      <w:pPr>
        <w:spacing w:line="240" w:lineRule="auto"/>
        <w:rPr>
          <w:sz w:val="40"/>
          <w:szCs w:val="40"/>
        </w:rPr>
      </w:pPr>
      <w:r>
        <w:rPr>
          <w:noProof/>
          <w:sz w:val="66"/>
          <w:szCs w:val="66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5998960</wp:posOffset>
            </wp:positionH>
            <wp:positionV relativeFrom="paragraph">
              <wp:posOffset>56919</wp:posOffset>
            </wp:positionV>
            <wp:extent cx="838199" cy="907473"/>
            <wp:effectExtent l="19050" t="0" r="1" b="0"/>
            <wp:wrapNone/>
            <wp:docPr id="3" name="Picture 4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Image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0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4744">
        <w:rPr>
          <w:noProof/>
          <w:sz w:val="66"/>
          <w:szCs w:val="66"/>
          <w:lang w:val="en-US"/>
        </w:rPr>
        <w:drawing>
          <wp:inline distT="0" distB="0" distL="0" distR="0">
            <wp:extent cx="881496" cy="962891"/>
            <wp:effectExtent l="19050" t="0" r="0" b="0"/>
            <wp:docPr id="15" name="Picture 51" descr="C:\Users\91600\Desktop\bd803ca9-667e-4758-aabe-f4f2434bcfb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91600\Desktop\bd803ca9-667e-4758-aabe-f4f2434bcfb3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33" cy="96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66"/>
          <w:szCs w:val="66"/>
        </w:rPr>
        <w:t xml:space="preserve">                     </w:t>
      </w:r>
      <w:r w:rsidRPr="001B2273">
        <w:rPr>
          <w:rFonts w:asciiTheme="majorHAnsi" w:hAnsiTheme="majorHAnsi" w:cstheme="majorHAnsi"/>
          <w:b/>
          <w:bCs/>
          <w:color w:val="FF0000"/>
          <w:sz w:val="32"/>
          <w:szCs w:val="32"/>
          <w:u w:val="single"/>
        </w:rPr>
        <w:t>ORGANORAM</w:t>
      </w:r>
    </w:p>
    <w:p w:rsidR="00AF4744" w:rsidRDefault="00AF4744" w:rsidP="00AF4744">
      <w:pPr>
        <w:spacing w:line="240" w:lineRule="auto"/>
      </w:pPr>
    </w:p>
    <w:p w:rsidR="00AF4744" w:rsidRDefault="002A4E6E" w:rsidP="00AF4744">
      <w:pPr>
        <w:spacing w:line="360" w:lineRule="auto"/>
        <w:rPr>
          <w:sz w:val="66"/>
          <w:szCs w:val="66"/>
        </w:rPr>
      </w:pPr>
      <w:r w:rsidRPr="002A4E6E">
        <w:rPr>
          <w:sz w:val="66"/>
          <w:szCs w:val="6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16.75pt;height:86.25pt" fillcolor="black" strokecolor="#c00000">
            <v:shadow color="#868686"/>
            <v:textpath style="font-family:&quot;Arial Black&quot;" fitshape="t" trim="t" string="GOVT DEGREE COLEGE KOKERNAG ANATNAG"/>
          </v:shape>
        </w:pict>
      </w:r>
    </w:p>
    <w:p w:rsidR="006D6056" w:rsidRPr="009750BF" w:rsidRDefault="006D6056" w:rsidP="009750BF">
      <w:pPr>
        <w:spacing w:line="240" w:lineRule="auto"/>
        <w:contextualSpacing/>
        <w:jc w:val="center"/>
        <w:rPr>
          <w:rFonts w:ascii="Book Antiqua" w:hAnsi="Book Antiqua"/>
          <w:b/>
          <w:bCs/>
          <w:color w:val="FFFFFF" w:themeColor="background1"/>
          <w:sz w:val="32"/>
          <w:szCs w:val="32"/>
        </w:rPr>
      </w:pPr>
      <w:r w:rsidRPr="009750BF"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  <w:t>MINISTER OF HIGHER EDUCATION</w:t>
      </w:r>
    </w:p>
    <w:p w:rsidR="00EE452A" w:rsidRPr="009750BF" w:rsidRDefault="002A4E6E" w:rsidP="009750BF">
      <w:pPr>
        <w:spacing w:line="360" w:lineRule="auto"/>
        <w:contextualSpacing/>
        <w:jc w:val="center"/>
        <w:rPr>
          <w:rFonts w:ascii="Book Antiqua" w:hAnsi="Book Antiqua"/>
          <w:b/>
          <w:bCs/>
          <w:color w:val="FFFFFF" w:themeColor="background1"/>
          <w:sz w:val="32"/>
          <w:szCs w:val="32"/>
          <w:highlight w:val="red"/>
        </w:rPr>
      </w:pPr>
      <w:r>
        <w:rPr>
          <w:rFonts w:ascii="Book Antiqua" w:hAnsi="Book Antiqua"/>
          <w:b/>
          <w:bCs/>
          <w:noProof/>
          <w:color w:val="FFFFFF" w:themeColor="background1"/>
          <w:sz w:val="32"/>
          <w:szCs w:val="32"/>
          <w:lang w:val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49.2pt;margin-top:3.65pt;width:7.15pt;height:20.75pt;z-index:251658240" fillcolor="#a5a5a5 [3206]" strokecolor="#4472c4 [3204]" strokeweight="3pt">
            <v:shadow on="t" type="perspective" color="#525252 [1606]" opacity=".5" offset="1pt" offset2="-1pt"/>
            <v:textbox style="layout-flow:vertical-ideographic"/>
          </v:shape>
        </w:pict>
      </w:r>
    </w:p>
    <w:p w:rsidR="006D6056" w:rsidRPr="009750BF" w:rsidRDefault="006D6056" w:rsidP="009750BF">
      <w:pPr>
        <w:spacing w:line="240" w:lineRule="auto"/>
        <w:contextualSpacing/>
        <w:jc w:val="center"/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</w:pPr>
      <w:r w:rsidRPr="009750BF"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  <w:t>COMMISSINER/SECRETARY TO HIGHER EDUCATION</w:t>
      </w:r>
    </w:p>
    <w:p w:rsidR="00EE452A" w:rsidRPr="009750BF" w:rsidRDefault="002A4E6E" w:rsidP="00EE452A">
      <w:pPr>
        <w:spacing w:line="360" w:lineRule="auto"/>
        <w:contextualSpacing/>
        <w:jc w:val="center"/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</w:pPr>
      <w:r w:rsidRPr="002A4E6E">
        <w:rPr>
          <w:rFonts w:ascii="Book Antiqua" w:hAnsi="Book Antiqua"/>
          <w:b/>
          <w:bCs/>
          <w:noProof/>
          <w:color w:val="FFFFFF" w:themeColor="background1"/>
          <w:sz w:val="32"/>
          <w:szCs w:val="32"/>
          <w:highlight w:val="blue"/>
          <w:lang w:val="en-US"/>
        </w:rPr>
        <w:pict>
          <v:shape id="_x0000_s1029" type="#_x0000_t67" style="position:absolute;left:0;text-align:left;margin-left:249.2pt;margin-top:4.8pt;width:7.15pt;height:20.75pt;z-index:251660288" fillcolor="#a5a5a5 [3206]" strokecolor="#4472c4 [3204]" strokeweight="3pt">
            <v:shadow on="t" type="perspective" color="#525252 [1606]" opacity=".5" offset="1pt" offset2="-1pt"/>
            <v:textbox style="layout-flow:vertical-ideographic"/>
          </v:shape>
        </w:pict>
      </w:r>
    </w:p>
    <w:p w:rsidR="006D6056" w:rsidRPr="009750BF" w:rsidRDefault="006D6056" w:rsidP="00EE452A">
      <w:pPr>
        <w:spacing w:line="360" w:lineRule="auto"/>
        <w:contextualSpacing/>
        <w:jc w:val="center"/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</w:pPr>
      <w:r w:rsidRPr="009750BF"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  <w:t>DIRECTOR COLLEGES</w:t>
      </w:r>
    </w:p>
    <w:p w:rsidR="006D6056" w:rsidRPr="009750BF" w:rsidRDefault="002A4E6E" w:rsidP="00EE452A">
      <w:pPr>
        <w:spacing w:line="360" w:lineRule="auto"/>
        <w:contextualSpacing/>
        <w:jc w:val="center"/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</w:pPr>
      <w:r w:rsidRPr="002A4E6E">
        <w:rPr>
          <w:rFonts w:ascii="Book Antiqua" w:hAnsi="Book Antiqua"/>
          <w:b/>
          <w:bCs/>
          <w:noProof/>
          <w:color w:val="FFFFFF" w:themeColor="background1"/>
          <w:sz w:val="32"/>
          <w:szCs w:val="32"/>
          <w:highlight w:val="blue"/>
          <w:lang w:val="en-US"/>
        </w:rPr>
        <w:pict>
          <v:shape id="_x0000_s1030" type="#_x0000_t67" style="position:absolute;left:0;text-align:left;margin-left:249.2pt;margin-top:-.05pt;width:7.15pt;height:20.75pt;z-index:251662336" fillcolor="#a5a5a5 [3206]" strokecolor="#4472c4 [3204]" strokeweight="3pt">
            <v:shadow on="t" type="perspective" color="#525252 [1606]" opacity=".5" offset="1pt" offset2="-1pt"/>
            <v:textbox style="layout-flow:vertical-ideographic"/>
          </v:shape>
        </w:pict>
      </w:r>
    </w:p>
    <w:p w:rsidR="00874ACC" w:rsidRPr="009750BF" w:rsidRDefault="00874ACC" w:rsidP="009750BF">
      <w:pPr>
        <w:spacing w:line="240" w:lineRule="auto"/>
        <w:contextualSpacing/>
        <w:jc w:val="center"/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</w:pPr>
      <w:r w:rsidRPr="009750BF"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  <w:t>NODAL PRINCIPAL KASHMIR</w:t>
      </w:r>
    </w:p>
    <w:p w:rsidR="00874ACC" w:rsidRPr="009750BF" w:rsidRDefault="002A4E6E" w:rsidP="009750BF">
      <w:pPr>
        <w:spacing w:line="240" w:lineRule="auto"/>
        <w:contextualSpacing/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</w:pPr>
      <w:r w:rsidRPr="002A4E6E">
        <w:rPr>
          <w:rFonts w:ascii="Book Antiqua" w:hAnsi="Book Antiqua"/>
          <w:b/>
          <w:bCs/>
          <w:noProof/>
          <w:color w:val="FFFFFF" w:themeColor="background1"/>
          <w:sz w:val="32"/>
          <w:szCs w:val="32"/>
          <w:highlight w:val="blue"/>
          <w:lang w:val="en-US"/>
        </w:rPr>
        <w:pict>
          <v:shape id="_x0000_s1031" type="#_x0000_t67" style="position:absolute;margin-left:249.2pt;margin-top:9.55pt;width:7.15pt;height:20.75pt;z-index:251664384" fillcolor="#a5a5a5 [3206]" strokecolor="#4472c4 [3204]" strokeweight="3pt">
            <v:shadow on="t" type="perspective" color="#525252 [1606]" opacity=".5" offset="1pt" offset2="-1pt"/>
            <v:textbox style="layout-flow:vertical-ideographic"/>
          </v:shape>
        </w:pict>
      </w:r>
    </w:p>
    <w:p w:rsidR="009750BF" w:rsidRPr="009750BF" w:rsidRDefault="001B2273" w:rsidP="009750BF">
      <w:pPr>
        <w:spacing w:line="240" w:lineRule="auto"/>
        <w:contextualSpacing/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</w:pPr>
      <w:r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  <w:t xml:space="preserve">    </w:t>
      </w:r>
    </w:p>
    <w:p w:rsidR="00874ACC" w:rsidRPr="009750BF" w:rsidRDefault="002A4E6E" w:rsidP="001B2273">
      <w:pPr>
        <w:spacing w:line="360" w:lineRule="auto"/>
        <w:ind w:left="2880" w:firstLine="720"/>
        <w:contextualSpacing/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</w:pPr>
      <w:r w:rsidRPr="002A4E6E">
        <w:rPr>
          <w:rFonts w:ascii="Book Antiqua" w:hAnsi="Book Antiqua"/>
          <w:b/>
          <w:bCs/>
          <w:noProof/>
          <w:color w:val="00B0F0"/>
          <w:sz w:val="32"/>
          <w:szCs w:val="32"/>
          <w:lang w:val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213.55pt;margin-top:38.55pt;width:33.9pt;height:8.15pt;rotation:8235590fd;z-index:251666432" fillcolor="#5b9bd5 [3208]" strokecolor="#0070c0" strokeweight="3pt">
            <v:shadow on="t" type="perspective" color="#1f4d78 [1608]" opacity=".5" offset="1pt" offset2="-1pt"/>
          </v:shape>
        </w:pict>
      </w:r>
      <w:r w:rsidR="001B2273" w:rsidRPr="001B2273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       </w:t>
      </w:r>
      <w:r w:rsidR="001B2273"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  <w:t xml:space="preserve"> </w:t>
      </w:r>
      <w:r w:rsidR="00874ACC" w:rsidRPr="009750BF"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  <w:t>PRINCIPAL</w:t>
      </w:r>
    </w:p>
    <w:p w:rsidR="00874ACC" w:rsidRPr="009750BF" w:rsidRDefault="002A4E6E" w:rsidP="00EE452A">
      <w:pPr>
        <w:spacing w:line="360" w:lineRule="auto"/>
        <w:contextualSpacing/>
        <w:jc w:val="center"/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</w:pPr>
      <w:r w:rsidRPr="002A4E6E">
        <w:rPr>
          <w:rFonts w:ascii="Book Antiqua" w:hAnsi="Book Antiqua"/>
          <w:b/>
          <w:bCs/>
          <w:noProof/>
          <w:color w:val="00B0F0"/>
          <w:sz w:val="32"/>
          <w:szCs w:val="32"/>
          <w:highlight w:val="blue"/>
          <w:lang w:val="en-US"/>
        </w:rPr>
        <w:pict>
          <v:shape id="_x0000_s1042" type="#_x0000_t13" style="position:absolute;left:0;text-align:left;margin-left:261.35pt;margin-top:8pt;width:34.15pt;height:8.8pt;rotation:2536855fd;z-index:251665408" fillcolor="#5b9bd5 [3208]" strokecolor="#0070c0" strokeweight="3pt">
            <v:shadow on="t" type="perspective" color="#1f4d78 [1608]" opacity=".5" offset="1pt" offset2="-1pt"/>
          </v:shape>
        </w:pict>
      </w:r>
    </w:p>
    <w:p w:rsidR="00EE452A" w:rsidRPr="009750BF" w:rsidRDefault="001B2273" w:rsidP="009750BF">
      <w:pPr>
        <w:tabs>
          <w:tab w:val="left" w:pos="404"/>
        </w:tabs>
        <w:spacing w:line="360" w:lineRule="auto"/>
        <w:contextualSpacing/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</w:pPr>
      <w:r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  <w:t xml:space="preserve">    </w:t>
      </w:r>
      <w:r w:rsidR="00EE452A" w:rsidRPr="009750BF"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  <w:t xml:space="preserve">TEACHING STAFF   </w:t>
      </w:r>
      <w:r w:rsidR="00EE452A" w:rsidRPr="001B2273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                 </w:t>
      </w:r>
      <w:r w:rsidR="009750BF" w:rsidRPr="001B2273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  </w:t>
      </w:r>
      <w:r w:rsidR="00EE452A" w:rsidRPr="001B2273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</w:t>
      </w:r>
      <w:r w:rsidRPr="001B2273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           </w:t>
      </w:r>
      <w:r w:rsidR="00EE452A" w:rsidRPr="009750BF"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  <w:t xml:space="preserve">  NON TEACHING STAFF</w:t>
      </w:r>
    </w:p>
    <w:p w:rsidR="00EE452A" w:rsidRPr="009750BF" w:rsidRDefault="00EE452A" w:rsidP="009750BF">
      <w:pPr>
        <w:tabs>
          <w:tab w:val="left" w:pos="404"/>
        </w:tabs>
        <w:spacing w:line="360" w:lineRule="auto"/>
        <w:contextualSpacing/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</w:pPr>
      <w:r w:rsidRPr="009750BF">
        <w:rPr>
          <w:rFonts w:ascii="Book Antiqua" w:hAnsi="Book Antiqua"/>
          <w:b/>
          <w:bCs/>
          <w:color w:val="FFFFFF" w:themeColor="background1"/>
          <w:sz w:val="20"/>
          <w:szCs w:val="20"/>
          <w:highlight w:val="blue"/>
        </w:rPr>
        <w:t>HEADS OF VARIOUS</w:t>
      </w:r>
      <w:r w:rsidR="009750BF" w:rsidRPr="009750BF">
        <w:rPr>
          <w:rFonts w:ascii="Book Antiqua" w:hAnsi="Book Antiqua"/>
          <w:b/>
          <w:bCs/>
          <w:color w:val="FFFFFF" w:themeColor="background1"/>
          <w:sz w:val="20"/>
          <w:szCs w:val="20"/>
          <w:highlight w:val="blue"/>
        </w:rPr>
        <w:t xml:space="preserve"> DEPARTMNETS</w:t>
      </w:r>
      <w:r w:rsidRPr="009750BF"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  <w:t xml:space="preserve">  </w:t>
      </w:r>
      <w:r w:rsidRPr="001B2273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            </w:t>
      </w:r>
      <w:r w:rsidR="009750BF" w:rsidRPr="001B2273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</w:t>
      </w:r>
      <w:r w:rsidR="001B2273" w:rsidRPr="001B2273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                </w:t>
      </w:r>
      <w:r w:rsidR="009750BF" w:rsidRPr="001B2273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</w:t>
      </w:r>
      <w:r w:rsidR="009750BF" w:rsidRPr="009750BF"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  <w:t xml:space="preserve"> </w:t>
      </w:r>
      <w:r w:rsidRPr="009750BF"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  <w:t xml:space="preserve"> ACCOUNT OFFICER   </w:t>
      </w:r>
    </w:p>
    <w:p w:rsidR="00EE452A" w:rsidRPr="009750BF" w:rsidRDefault="001B2273" w:rsidP="00EE452A">
      <w:pPr>
        <w:tabs>
          <w:tab w:val="left" w:pos="404"/>
        </w:tabs>
        <w:spacing w:line="360" w:lineRule="auto"/>
        <w:contextualSpacing/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</w:pPr>
      <w:r w:rsidRPr="001B2273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       </w:t>
      </w:r>
      <w:r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  <w:t xml:space="preserve">     </w:t>
      </w:r>
      <w:r w:rsidR="00EE452A" w:rsidRPr="009750BF"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  <w:t xml:space="preserve">FACULITY      </w:t>
      </w:r>
      <w:r w:rsidR="00EE452A" w:rsidRPr="001B2273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                                </w:t>
      </w:r>
      <w:r w:rsidR="009750BF" w:rsidRPr="001B2273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      </w:t>
      </w:r>
      <w:r w:rsidR="00EE452A" w:rsidRPr="001B2273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</w:t>
      </w:r>
      <w:r w:rsidRPr="001B2273">
        <w:rPr>
          <w:rFonts w:ascii="Book Antiqua" w:hAnsi="Book Antiqua"/>
          <w:b/>
          <w:bCs/>
          <w:color w:val="FFFFFF" w:themeColor="background1"/>
          <w:sz w:val="32"/>
          <w:szCs w:val="32"/>
        </w:rPr>
        <w:t xml:space="preserve"> </w:t>
      </w:r>
      <w:r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  <w:t xml:space="preserve">    </w:t>
      </w:r>
      <w:r w:rsidR="00EE452A" w:rsidRPr="009750BF">
        <w:rPr>
          <w:rFonts w:ascii="Book Antiqua" w:hAnsi="Book Antiqua"/>
          <w:b/>
          <w:bCs/>
          <w:color w:val="FFFFFF" w:themeColor="background1"/>
          <w:sz w:val="32"/>
          <w:szCs w:val="32"/>
          <w:highlight w:val="blue"/>
        </w:rPr>
        <w:t>SECTION OFFICER</w:t>
      </w:r>
    </w:p>
    <w:p w:rsidR="00874ACC" w:rsidRDefault="00874ACC" w:rsidP="00EE452A">
      <w:pPr>
        <w:spacing w:line="360" w:lineRule="auto"/>
        <w:contextualSpacing/>
        <w:jc w:val="center"/>
        <w:rPr>
          <w:color w:val="FFFFFF" w:themeColor="background1"/>
          <w:sz w:val="40"/>
          <w:szCs w:val="40"/>
          <w:highlight w:val="red"/>
        </w:rPr>
      </w:pPr>
    </w:p>
    <w:p w:rsidR="00AF4744" w:rsidRDefault="00AF4744" w:rsidP="00AF4744">
      <w:pPr>
        <w:pStyle w:val="NormalWeb"/>
      </w:pPr>
    </w:p>
    <w:p w:rsidR="00AF4744" w:rsidRPr="006D6056" w:rsidRDefault="00AF4744" w:rsidP="00EE452A">
      <w:pPr>
        <w:spacing w:line="360" w:lineRule="auto"/>
        <w:jc w:val="center"/>
        <w:rPr>
          <w:sz w:val="40"/>
          <w:szCs w:val="40"/>
        </w:rPr>
      </w:pPr>
    </w:p>
    <w:sectPr w:rsidR="00AF4744" w:rsidRPr="006D6056" w:rsidSect="00AF4744">
      <w:pgSz w:w="11906" w:h="16838"/>
      <w:pgMar w:top="794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FC4" w:rsidRDefault="00847FC4" w:rsidP="006D6056">
      <w:pPr>
        <w:spacing w:after="0" w:line="240" w:lineRule="auto"/>
      </w:pPr>
      <w:r>
        <w:separator/>
      </w:r>
    </w:p>
  </w:endnote>
  <w:endnote w:type="continuationSeparator" w:id="1">
    <w:p w:rsidR="00847FC4" w:rsidRDefault="00847FC4" w:rsidP="006D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FC4" w:rsidRDefault="00847FC4" w:rsidP="006D6056">
      <w:pPr>
        <w:spacing w:after="0" w:line="240" w:lineRule="auto"/>
      </w:pPr>
      <w:r>
        <w:separator/>
      </w:r>
    </w:p>
  </w:footnote>
  <w:footnote w:type="continuationSeparator" w:id="1">
    <w:p w:rsidR="00847FC4" w:rsidRDefault="00847FC4" w:rsidP="006D6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FC4"/>
    <w:rsid w:val="001B2273"/>
    <w:rsid w:val="002A4E6E"/>
    <w:rsid w:val="00325194"/>
    <w:rsid w:val="004F0643"/>
    <w:rsid w:val="006D6056"/>
    <w:rsid w:val="00816A78"/>
    <w:rsid w:val="00847FC4"/>
    <w:rsid w:val="00874ACC"/>
    <w:rsid w:val="009750BF"/>
    <w:rsid w:val="00AF4744"/>
    <w:rsid w:val="00EE452A"/>
    <w:rsid w:val="00F55068"/>
    <w:rsid w:val="00F60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056"/>
  </w:style>
  <w:style w:type="paragraph" w:styleId="Footer">
    <w:name w:val="footer"/>
    <w:basedOn w:val="Normal"/>
    <w:link w:val="FooterChar"/>
    <w:uiPriority w:val="99"/>
    <w:semiHidden/>
    <w:unhideWhenUsed/>
    <w:rsid w:val="006D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056"/>
  </w:style>
  <w:style w:type="paragraph" w:styleId="BalloonText">
    <w:name w:val="Balloon Text"/>
    <w:basedOn w:val="Normal"/>
    <w:link w:val="BalloonTextChar"/>
    <w:uiPriority w:val="99"/>
    <w:semiHidden/>
    <w:unhideWhenUsed/>
    <w:rsid w:val="006D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ra\Downloads\ORGANOR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BE95-EFFA-4767-AFED-351D4314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ORGANORAM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Mehraj Bhat</dc:creator>
  <cp:lastModifiedBy>Dr. Mehraj Bhat</cp:lastModifiedBy>
  <cp:revision>1</cp:revision>
  <dcterms:created xsi:type="dcterms:W3CDTF">2024-01-11T09:48:00Z</dcterms:created>
  <dcterms:modified xsi:type="dcterms:W3CDTF">2024-01-11T09:48:00Z</dcterms:modified>
</cp:coreProperties>
</file>